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A58E" w14:textId="77777777" w:rsidR="00CD3768" w:rsidRDefault="005D7058">
      <w:pPr>
        <w:rPr>
          <w:szCs w:val="24"/>
        </w:rPr>
      </w:pPr>
      <w:r>
        <w:rPr>
          <w:szCs w:val="24"/>
        </w:rPr>
        <w:t xml:space="preserve">                                                                        PATVIRTINTA</w:t>
      </w:r>
    </w:p>
    <w:p w14:paraId="48033005" w14:textId="77777777" w:rsidR="00CD3768" w:rsidRDefault="005D7058">
      <w:pPr>
        <w:rPr>
          <w:szCs w:val="24"/>
        </w:rPr>
      </w:pPr>
      <w:r>
        <w:rPr>
          <w:szCs w:val="24"/>
        </w:rPr>
        <w:t xml:space="preserve">                                                                        Kauno Rokų gimnazijos direktoriaus </w:t>
      </w:r>
    </w:p>
    <w:p w14:paraId="3D561E56" w14:textId="77777777" w:rsidR="00CD3768" w:rsidRDefault="005D7058">
      <w:pPr>
        <w:ind w:left="4320"/>
        <w:rPr>
          <w:szCs w:val="24"/>
        </w:rPr>
      </w:pPr>
      <w:r>
        <w:rPr>
          <w:szCs w:val="24"/>
        </w:rPr>
        <w:t>2021 m. rugpjūčio 30 d. įsakymu Nr. V-102</w:t>
      </w:r>
    </w:p>
    <w:p w14:paraId="2BD6A003" w14:textId="77777777" w:rsidR="00CD3768" w:rsidRDefault="00CD3768">
      <w:pPr>
        <w:jc w:val="center"/>
        <w:rPr>
          <w:b/>
          <w:szCs w:val="24"/>
        </w:rPr>
      </w:pPr>
    </w:p>
    <w:p w14:paraId="63C5539A" w14:textId="77777777" w:rsidR="00CD3768" w:rsidRDefault="00CD3768">
      <w:pPr>
        <w:jc w:val="center"/>
        <w:rPr>
          <w:b/>
          <w:szCs w:val="24"/>
        </w:rPr>
      </w:pPr>
    </w:p>
    <w:p w14:paraId="242523D9" w14:textId="77777777" w:rsidR="00CD3768" w:rsidRDefault="005D7058">
      <w:pPr>
        <w:jc w:val="center"/>
        <w:rPr>
          <w:b/>
          <w:szCs w:val="24"/>
        </w:rPr>
      </w:pPr>
      <w:r>
        <w:rPr>
          <w:b/>
          <w:szCs w:val="24"/>
        </w:rPr>
        <w:t xml:space="preserve">Informacinių sistemų administratoriaus </w:t>
      </w:r>
    </w:p>
    <w:p w14:paraId="3FDCFAB2" w14:textId="77777777" w:rsidR="00CD3768" w:rsidRDefault="005D7058">
      <w:pPr>
        <w:jc w:val="center"/>
        <w:rPr>
          <w:b/>
          <w:szCs w:val="24"/>
        </w:rPr>
      </w:pPr>
      <w:r>
        <w:rPr>
          <w:b/>
          <w:szCs w:val="24"/>
        </w:rPr>
        <w:t xml:space="preserve">Roko </w:t>
      </w:r>
      <w:proofErr w:type="spellStart"/>
      <w:r>
        <w:rPr>
          <w:b/>
          <w:szCs w:val="24"/>
        </w:rPr>
        <w:t>Kamantausko</w:t>
      </w:r>
      <w:proofErr w:type="spellEnd"/>
      <w:r>
        <w:rPr>
          <w:b/>
          <w:szCs w:val="24"/>
        </w:rPr>
        <w:t xml:space="preserve"> funkcijos </w:t>
      </w:r>
    </w:p>
    <w:p w14:paraId="1B8A67B7" w14:textId="77777777" w:rsidR="00CD3768" w:rsidRDefault="00CD3768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27B9A449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Prižiūri gimnazijoje esančias informacines technologijas ir kompiuterinę įrangą bei įvertina naują gautą kompiuterinę įrangą;</w:t>
      </w:r>
    </w:p>
    <w:p w14:paraId="17E03EF7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Rūpinasi gimnazijos kompiuteriniu tinklu, jo atnaujinimu, plė</w:t>
      </w:r>
      <w:r>
        <w:rPr>
          <w:rFonts w:ascii="Times New Roman" w:hAnsi="Times New Roman" w:cs="Times New Roman"/>
          <w:sz w:val="24"/>
          <w:szCs w:val="24"/>
        </w:rPr>
        <w:t>tojimo galimybėmis, rengia ir siūlo kompiuterinės bazės atnaujinimo planus;</w:t>
      </w:r>
    </w:p>
    <w:p w14:paraId="10DC5749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Diegia kompiuterines programas, leidžiančias administracijos, techniniam ir pedagoginiam personalui dirbti savarankiškai naudojant technologijas;</w:t>
      </w:r>
    </w:p>
    <w:p w14:paraId="700D3EEB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Kaupia ir sistemina informacinę me</w:t>
      </w:r>
      <w:r>
        <w:rPr>
          <w:rFonts w:ascii="Times New Roman" w:hAnsi="Times New Roman" w:cs="Times New Roman"/>
          <w:sz w:val="24"/>
          <w:szCs w:val="24"/>
        </w:rPr>
        <w:t>todinę medžiagą kompiuterinės, programinės, sisteminės ir duomenų bazių įrangos panaudojimo klausimais;</w:t>
      </w:r>
    </w:p>
    <w:p w14:paraId="4733AE70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Saugo lokalinių aktų nustatytas įstaigos technologines paslaptis;</w:t>
      </w:r>
    </w:p>
    <w:p w14:paraId="24B7DC46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Atlieka visapusišką įstaigos kompiuterių ir jų įrangos aptarnavimą.</w:t>
      </w:r>
    </w:p>
    <w:p w14:paraId="3C8A3E40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Administruoja internetinę svetainę, socialinius tinklus;</w:t>
      </w:r>
    </w:p>
    <w:p w14:paraId="1E82E868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 kompetenciją dalyvauja darbo grupių ir komisijų veikloje;</w:t>
      </w:r>
    </w:p>
    <w:p w14:paraId="1F1A9861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Vykdo gimnazijos direktoriaus nustatytus metinius uždavinius;</w:t>
      </w:r>
    </w:p>
    <w:p w14:paraId="5A54765C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</w:pPr>
      <w:r>
        <w:rPr>
          <w:rFonts w:ascii="Times New Roman" w:hAnsi="Times New Roman" w:cs="Times New Roman"/>
          <w:sz w:val="24"/>
          <w:szCs w:val="24"/>
        </w:rPr>
        <w:t>Vykdo kitus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gimnazijos direktoriaus pavedimus, susijusius su pareigybės f</w:t>
      </w:r>
      <w:r>
        <w:rPr>
          <w:rFonts w:ascii="Times New Roman" w:hAnsi="Times New Roman" w:cs="Times New Roman"/>
          <w:sz w:val="24"/>
          <w:szCs w:val="24"/>
        </w:rPr>
        <w:t>unkcijomis, neviršijant nustatyto darbo laiko.</w:t>
      </w:r>
    </w:p>
    <w:p w14:paraId="754D9F4E" w14:textId="77777777" w:rsidR="00CD3768" w:rsidRDefault="005D7058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</w:pPr>
      <w:r>
        <w:rPr>
          <w:rFonts w:ascii="Times New Roman" w:hAnsi="Times New Roman" w:cs="Times New Roman"/>
          <w:w w:val="101"/>
          <w:sz w:val="24"/>
          <w:szCs w:val="24"/>
        </w:rPr>
        <w:t>Gimnazijos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uomenų bazės, elektroninio dienyno valdymo priežiūros specialistas yra pavaldus ir atskaitingas gimnazijos direktoriui ar atskiru progimnazijos direktoriaus įsakymu paskirtam asmeniui.</w:t>
      </w:r>
    </w:p>
    <w:p w14:paraId="3DE56527" w14:textId="77777777" w:rsidR="00CD3768" w:rsidRDefault="00CD3768"/>
    <w:sectPr w:rsidR="00CD3768">
      <w:pgSz w:w="11906" w:h="16838"/>
      <w:pgMar w:top="1417" w:right="1417" w:bottom="1417" w:left="141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5F72" w14:textId="77777777" w:rsidR="005D7058" w:rsidRDefault="005D7058">
      <w:r>
        <w:separator/>
      </w:r>
    </w:p>
  </w:endnote>
  <w:endnote w:type="continuationSeparator" w:id="0">
    <w:p w14:paraId="3D8D6C4C" w14:textId="77777777" w:rsidR="005D7058" w:rsidRDefault="005D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C1B3" w14:textId="77777777" w:rsidR="005D7058" w:rsidRDefault="005D7058">
      <w:r>
        <w:rPr>
          <w:color w:val="000000"/>
        </w:rPr>
        <w:separator/>
      </w:r>
    </w:p>
  </w:footnote>
  <w:footnote w:type="continuationSeparator" w:id="0">
    <w:p w14:paraId="7D1199C4" w14:textId="77777777" w:rsidR="005D7058" w:rsidRDefault="005D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5B5F"/>
    <w:multiLevelType w:val="multilevel"/>
    <w:tmpl w:val="043E092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3768"/>
    <w:rsid w:val="000072C7"/>
    <w:rsid w:val="005D7058"/>
    <w:rsid w:val="00C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2F21"/>
  <w15:docId w15:val="{588CA65C-6CC2-4C1C-8392-99F63EF9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dc:description/>
  <cp:lastModifiedBy>Mindaugas</cp:lastModifiedBy>
  <cp:revision>2</cp:revision>
  <dcterms:created xsi:type="dcterms:W3CDTF">2021-10-17T08:38:00Z</dcterms:created>
  <dcterms:modified xsi:type="dcterms:W3CDTF">2021-10-17T08:38:00Z</dcterms:modified>
</cp:coreProperties>
</file>